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16" w:rsidRPr="004A4BA1" w:rsidRDefault="009E6101">
      <w:pPr>
        <w:rPr>
          <w:color w:val="003366"/>
        </w:rPr>
      </w:pPr>
      <w:r w:rsidRPr="00C562B5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E8237D" wp14:editId="6BA6334C">
                <wp:simplePos x="0" y="0"/>
                <wp:positionH relativeFrom="column">
                  <wp:posOffset>-326668</wp:posOffset>
                </wp:positionH>
                <wp:positionV relativeFrom="paragraph">
                  <wp:posOffset>2941180</wp:posOffset>
                </wp:positionV>
                <wp:extent cx="6499860" cy="7148945"/>
                <wp:effectExtent l="0" t="0" r="15240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71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72" w:rsidRPr="007742F4" w:rsidRDefault="00A81972" w:rsidP="00161541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Целевая группа</w:t>
                            </w:r>
                          </w:p>
                          <w:p w:rsidR="00A81972" w:rsidRPr="005D12AE" w:rsidRDefault="00161541" w:rsidP="00161541">
                            <w:pPr>
                              <w:spacing w:after="24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 w:rsidRP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Целевой группой семинара являются представители административной части университета, сотрудники отделов по международному партнёрству на уровне университетов и факультетов, координаторы совместных программ обучения, а также все, кто заинтересован в сотрудничестве с </w:t>
                            </w:r>
                            <w:r w:rsidR="009E610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вуз</w:t>
                            </w:r>
                            <w:r w:rsidRPr="0016154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ом Германии</w:t>
                            </w:r>
                            <w:r w:rsidR="009034B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A81972" w:rsidRPr="007742F4" w:rsidRDefault="00A81972" w:rsidP="00161541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Содержание и цели</w:t>
                            </w:r>
                          </w:p>
                          <w:p w:rsidR="00161541" w:rsidRDefault="00161541" w:rsidP="00161541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рамках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презентации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основе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которой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лежит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многолетний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опыт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сотрудничества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между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Freie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Universit</w:t>
                            </w:r>
                            <w:proofErr w:type="spellEnd"/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ä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t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</w:rPr>
                              <w:t>Berlin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1344A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и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96682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восточноевропейскими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1344A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партнёрами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успешно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расширенного</w:t>
                            </w:r>
                            <w:r w:rsidR="009E610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благодаря постоянному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представител</w:t>
                            </w:r>
                            <w:r w:rsidR="009E6101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ю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немецкого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университета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96682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регионе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рассматриваются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вопросы стратегии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и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выбора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потенциальных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партнёров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при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инициативе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и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расширении</w:t>
                            </w:r>
                            <w:r w:rsidRPr="00874B96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сотрудничества.</w:t>
                            </w:r>
                          </w:p>
                          <w:p w:rsidR="00161541" w:rsidRPr="00475969" w:rsidRDefault="00161541" w:rsidP="00161541">
                            <w:p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На семинаре особое внимание уделяется конкретным шагам при реализации партнёрства, основанного на самоанализе, анализе стратегии, а также учёте разных интересов со стороны партнёров и типичных региональных особенностей </w:t>
                            </w:r>
                            <w:r w:rsidR="0096682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партнеров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CD08FD" w:rsidRDefault="00161541" w:rsidP="00161541">
                            <w:pPr>
                              <w:spacing w:after="240"/>
                              <w:jc w:val="both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Целью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семинара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является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ознакомление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участников с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конкретными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фазами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по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установлению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сотрудничества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от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анализа</w:t>
                            </w:r>
                            <w:r w:rsidRPr="00475969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до стратегической реализации, а также обучение навыкам учёта различных по</w:t>
                            </w:r>
                            <w:r w:rsidR="0096682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дходов и мотивации в Германии, Восточной Европе и </w:t>
                            </w:r>
                            <w:bookmarkStart w:id="0" w:name="_GoBack"/>
                            <w:bookmarkEnd w:id="0"/>
                            <w:r w:rsidR="00966827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Центральной Азии,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и глубокого понимания партнёра.</w:t>
                            </w:r>
                          </w:p>
                          <w:p w:rsidR="00586715" w:rsidRPr="00780C13" w:rsidRDefault="00586715" w:rsidP="00161541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Референт</w:t>
                            </w:r>
                          </w:p>
                          <w:p w:rsidR="00354729" w:rsidRPr="00161541" w:rsidRDefault="00586715" w:rsidP="00966827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Тобиас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Стюдеманн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="00966827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директора </w:t>
                            </w:r>
                            <w:r w:rsidR="00966827" w:rsidRPr="00966827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Восточно-Европейск</w:t>
                            </w:r>
                            <w:r w:rsidR="00966827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ого офиса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Freie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Universit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ä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t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Berlin</w:t>
                            </w:r>
                            <w:r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8237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5.7pt;margin-top:231.6pt;width:511.8pt;height:56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" filled="f" stroked="f">
                <v:textbox inset="0,0,0,0">
                  <w:txbxContent>
                    <w:p w:rsidR="00A81972" w:rsidRPr="007742F4" w:rsidRDefault="00A81972" w:rsidP="00161541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Целевая группа</w:t>
                      </w:r>
                    </w:p>
                    <w:p w:rsidR="00A81972" w:rsidRPr="005D12AE" w:rsidRDefault="00161541" w:rsidP="00161541">
                      <w:pPr>
                        <w:spacing w:after="24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 w:rsidRP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Целевой группой семинара являются представители административной части университета, сотрудники отделов по международному партнёрству на уровне университетов и факультетов, координаторы совместных программ обучения, а также все, кто заинтересован в сотрудничестве с </w:t>
                      </w:r>
                      <w:r w:rsidR="009E610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вуз</w:t>
                      </w:r>
                      <w:r w:rsidRPr="0016154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ом Германии</w:t>
                      </w:r>
                      <w:r w:rsidR="009034B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A81972" w:rsidRPr="007742F4" w:rsidRDefault="00A81972" w:rsidP="00161541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Содержание и цели</w:t>
                      </w:r>
                    </w:p>
                    <w:p w:rsidR="00161541" w:rsidRDefault="00161541" w:rsidP="00161541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рамках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презентации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основе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которой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лежит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многолетний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опыт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сотрудничества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между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Freie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Cs w:val="28"/>
                        </w:rPr>
                        <w:t>Universit</w:t>
                      </w:r>
                      <w:proofErr w:type="spellEnd"/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ä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t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</w:rPr>
                        <w:t>Berlin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Pr="0051344A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и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96682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восточноевропейскими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Pr="0051344A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партнёрами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успешно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расширенного</w:t>
                      </w:r>
                      <w:r w:rsidR="009E610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благодаря постоянному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представител</w:t>
                      </w:r>
                      <w:r w:rsidR="009E6101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ю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немецкого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университета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="0096682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регионе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рассматриваются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вопросы стратегии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и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выбора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потенциальных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партнёров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при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инициативе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и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расширении</w:t>
                      </w:r>
                      <w:r w:rsidRPr="00874B96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сотрудничества.</w:t>
                      </w:r>
                    </w:p>
                    <w:p w:rsidR="00161541" w:rsidRPr="00475969" w:rsidRDefault="00161541" w:rsidP="00161541">
                      <w:pPr>
                        <w:spacing w:after="12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На семинаре особое внимание уделяется конкретным шагам при реализации партнёрства, основанного на самоанализе, анализе стратегии, а также учёте разных интересов со стороны партнёров и типичных региональных особенностей </w:t>
                      </w:r>
                      <w:r w:rsidR="0096682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партнеров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CD08FD" w:rsidRDefault="00161541" w:rsidP="00161541">
                      <w:pPr>
                        <w:spacing w:after="240"/>
                        <w:jc w:val="both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Целью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семинара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является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ознакомление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участников с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конкретными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фазами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по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установлению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сотрудничества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от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анализа</w:t>
                      </w:r>
                      <w:r w:rsidRPr="00475969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до стратегической реализации, а также обучение навыкам учёта различных по</w:t>
                      </w:r>
                      <w:r w:rsidR="0096682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дходов и мотивации в Германии, Восточной Европе и </w:t>
                      </w:r>
                      <w:bookmarkStart w:id="1" w:name="_GoBack"/>
                      <w:bookmarkEnd w:id="1"/>
                      <w:r w:rsidR="00966827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Центральной Азии,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и глубокого понимания партнёра.</w:t>
                      </w:r>
                    </w:p>
                    <w:p w:rsidR="00586715" w:rsidRPr="00780C13" w:rsidRDefault="00586715" w:rsidP="00161541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Референт</w:t>
                      </w:r>
                    </w:p>
                    <w:p w:rsidR="00354729" w:rsidRPr="00161541" w:rsidRDefault="00586715" w:rsidP="00966827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Тобиас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Стюдеманн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, </w:t>
                      </w:r>
                      <w:r w:rsidR="00966827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директора </w:t>
                      </w:r>
                      <w:r w:rsidR="00966827" w:rsidRPr="00966827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Восточно-Европейск</w:t>
                      </w:r>
                      <w:r w:rsidR="00966827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ого офиса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Freie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Universit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ä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t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Berlin</w:t>
                      </w:r>
                      <w:r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039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07A03" wp14:editId="7B159B7B">
                <wp:simplePos x="0" y="0"/>
                <wp:positionH relativeFrom="margin">
                  <wp:posOffset>-416560</wp:posOffset>
                </wp:positionH>
                <wp:positionV relativeFrom="page">
                  <wp:posOffset>2705100</wp:posOffset>
                </wp:positionV>
                <wp:extent cx="6972300" cy="638810"/>
                <wp:effectExtent l="0" t="0" r="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06D" w:rsidRPr="00BB1EBC" w:rsidRDefault="00E8606D" w:rsidP="00681F30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C07A03" id="Text Box 6" o:spid="_x0000_s1027" type="#_x0000_t202" style="position:absolute;margin-left:-32.8pt;margin-top:213pt;width:549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mJtgIAALk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" filled="f" stroked="f">
                <v:textbox>
                  <w:txbxContent>
                    <w:p w:rsidR="00E8606D" w:rsidRPr="00BB1EBC" w:rsidRDefault="00E8606D" w:rsidP="00681F30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B26F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094E2" wp14:editId="602C90EB">
                <wp:simplePos x="0" y="0"/>
                <wp:positionH relativeFrom="page">
                  <wp:posOffset>-63500</wp:posOffset>
                </wp:positionH>
                <wp:positionV relativeFrom="page">
                  <wp:posOffset>2661920</wp:posOffset>
                </wp:positionV>
                <wp:extent cx="7835900" cy="661670"/>
                <wp:effectExtent l="0" t="0" r="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0" cy="66167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8301D4" id="Rectangle 3" o:spid="_x0000_s1026" style="position:absolute;margin-left:-5pt;margin-top:209.6pt;width:617pt;height:52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" fillcolor="#b2cc33" stroked="f">
                <w10:wrap anchorx="page" anchory="page"/>
              </v:rect>
            </w:pict>
          </mc:Fallback>
        </mc:AlternateContent>
      </w:r>
      <w:r w:rsidR="001615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B62403" wp14:editId="39906B0B">
                <wp:simplePos x="0" y="0"/>
                <wp:positionH relativeFrom="page">
                  <wp:posOffset>518160</wp:posOffset>
                </wp:positionH>
                <wp:positionV relativeFrom="page">
                  <wp:posOffset>1592580</wp:posOffset>
                </wp:positionV>
                <wp:extent cx="6355080" cy="1097280"/>
                <wp:effectExtent l="0" t="0" r="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2E3" w:rsidRPr="00161541" w:rsidRDefault="002D10E6" w:rsidP="00F7170E">
                            <w:pPr>
                              <w:spacing w:after="0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161541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Успешное сотрудничество с </w:t>
                            </w:r>
                            <w:r w:rsidR="00966827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Восточной Европой</w:t>
                            </w:r>
                            <w:r w:rsidRPr="00161541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на примере </w:t>
                            </w:r>
                            <w:proofErr w:type="spellStart"/>
                            <w:r w:rsidRPr="00161541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Freie</w:t>
                            </w:r>
                            <w:proofErr w:type="spellEnd"/>
                            <w:r w:rsidRPr="00161541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1541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Universität</w:t>
                            </w:r>
                            <w:proofErr w:type="spellEnd"/>
                            <w:r w:rsidRPr="00161541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1541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8"/>
                                <w:szCs w:val="48"/>
                                <w:lang w:val="ru-RU"/>
                              </w:rPr>
                              <w:t>Berlin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62403" id="Text Box 5" o:spid="_x0000_s1028" type="#_x0000_t202" style="position:absolute;margin-left:40.8pt;margin-top:125.4pt;width:500.4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wB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" filled="f" stroked="f">
                <v:textbox>
                  <w:txbxContent>
                    <w:p w:rsidR="007A72E3" w:rsidRPr="00161541" w:rsidRDefault="002D10E6" w:rsidP="00F7170E">
                      <w:pPr>
                        <w:spacing w:after="0"/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</w:pPr>
                      <w:r w:rsidRPr="00161541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Успешное сотрудничество с </w:t>
                      </w:r>
                      <w:r w:rsidR="00966827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Восточной Европой</w:t>
                      </w:r>
                      <w:r w:rsidRPr="00161541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на примере </w:t>
                      </w:r>
                      <w:proofErr w:type="spellStart"/>
                      <w:r w:rsidRPr="00161541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Freie</w:t>
                      </w:r>
                      <w:proofErr w:type="spellEnd"/>
                      <w:r w:rsidRPr="00161541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proofErr w:type="spellStart"/>
                      <w:r w:rsidRPr="00161541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Universität</w:t>
                      </w:r>
                      <w:proofErr w:type="spellEnd"/>
                      <w:r w:rsidRPr="00161541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proofErr w:type="spellStart"/>
                      <w:r w:rsidRPr="00161541">
                        <w:rPr>
                          <w:rFonts w:asciiTheme="majorHAnsi" w:hAnsiTheme="majorHAnsi" w:cs="Cambria"/>
                          <w:b/>
                          <w:color w:val="003366"/>
                          <w:sz w:val="48"/>
                          <w:szCs w:val="48"/>
                          <w:lang w:val="ru-RU"/>
                        </w:rPr>
                        <w:t>Berlin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170E"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0F832324" wp14:editId="34E7D82C">
            <wp:simplePos x="0" y="0"/>
            <wp:positionH relativeFrom="page">
              <wp:posOffset>4509770</wp:posOffset>
            </wp:positionH>
            <wp:positionV relativeFrom="margin">
              <wp:posOffset>15240</wp:posOffset>
            </wp:positionV>
            <wp:extent cx="2522220" cy="652145"/>
            <wp:effectExtent l="0" t="0" r="0" b="0"/>
            <wp:wrapNone/>
            <wp:docPr id="7" name="Bild 7" descr="FULogo_Ausdruck_RGB [Konverti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Logo_Ausdruck_RGB [Konvertiert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EC" w:rsidRPr="00673CBE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97D9D0" wp14:editId="238C02DD">
                <wp:simplePos x="0" y="0"/>
                <wp:positionH relativeFrom="page">
                  <wp:posOffset>4102100</wp:posOffset>
                </wp:positionH>
                <wp:positionV relativeFrom="paragraph">
                  <wp:posOffset>9061450</wp:posOffset>
                </wp:positionV>
                <wp:extent cx="4366260" cy="444500"/>
                <wp:effectExtent l="0" t="0" r="0" b="0"/>
                <wp:wrapNone/>
                <wp:docPr id="205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2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BE" w:rsidRPr="00673CBE" w:rsidRDefault="00673CBE" w:rsidP="00673CBE">
                            <w:pPr>
                              <w:pStyle w:val="Standard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673CBE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www.fu-berlin.de/</w:t>
                            </w:r>
                            <w:r w:rsidR="00966827" w:rsidRPr="00966827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easterneurope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7D9D0" id="Rechteck 9" o:spid="_x0000_s1029" style="position:absolute;margin-left:323pt;margin-top:713.5pt;width:343.8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" filled="f" stroked="f">
                <v:textbox>
                  <w:txbxContent>
                    <w:p w:rsidR="00673CBE" w:rsidRPr="00673CBE" w:rsidRDefault="00673CBE" w:rsidP="00673CBE">
                      <w:pPr>
                        <w:pStyle w:val="StandardWeb"/>
                        <w:spacing w:before="0" w:beforeAutospacing="0" w:after="0" w:afterAutospacing="0" w:line="480" w:lineRule="auto"/>
                        <w:textAlignment w:val="baseline"/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</w:pPr>
                      <w:r w:rsidRPr="00673CBE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www.fu-berlin.de/</w:t>
                      </w:r>
                      <w:r w:rsidR="00966827" w:rsidRPr="00966827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easterneurope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A40E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4D56AD54" wp14:editId="11444F94">
                <wp:simplePos x="0" y="0"/>
                <wp:positionH relativeFrom="page">
                  <wp:posOffset>3873500</wp:posOffset>
                </wp:positionH>
                <wp:positionV relativeFrom="page">
                  <wp:posOffset>9560560</wp:posOffset>
                </wp:positionV>
                <wp:extent cx="5017770" cy="4826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7770" cy="48260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FE170E" id="Rectangle 3" o:spid="_x0000_s1026" style="position:absolute;margin-left:305pt;margin-top:752.8pt;width:395.1pt;height:38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" fillcolor="#b2cc33" stroked="f">
                <w10:wrap anchorx="page" anchory="page"/>
              </v:rect>
            </w:pict>
          </mc:Fallback>
        </mc:AlternateContent>
      </w:r>
    </w:p>
    <w:sectPr w:rsidR="00770816" w:rsidRPr="004A4BA1" w:rsidSect="00E26F28">
      <w:pgSz w:w="11907" w:h="16839" w:code="9"/>
      <w:pgMar w:top="851" w:right="1400" w:bottom="1486" w:left="14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usSans-Regular">
    <w:altName w:val="Corbel"/>
    <w:panose1 w:val="02000503040000020004"/>
    <w:charset w:val="00"/>
    <w:family w:val="auto"/>
    <w:pitch w:val="variable"/>
    <w:sig w:usb0="8000002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2358"/>
    <w:multiLevelType w:val="hybridMultilevel"/>
    <w:tmpl w:val="5A26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s7SwNDQwMjE1NjRT0lEKTi0uzszPAykwrAUAlp/i8iwAAAA="/>
  </w:docVars>
  <w:rsids>
    <w:rsidRoot w:val="00CD2AE1"/>
    <w:rsid w:val="000220BD"/>
    <w:rsid w:val="000612EB"/>
    <w:rsid w:val="000907E5"/>
    <w:rsid w:val="000909D8"/>
    <w:rsid w:val="0009620C"/>
    <w:rsid w:val="00161541"/>
    <w:rsid w:val="00174106"/>
    <w:rsid w:val="001970AA"/>
    <w:rsid w:val="00197198"/>
    <w:rsid w:val="001C5CF4"/>
    <w:rsid w:val="001E1BFC"/>
    <w:rsid w:val="001F5464"/>
    <w:rsid w:val="00230820"/>
    <w:rsid w:val="00242146"/>
    <w:rsid w:val="00253D9E"/>
    <w:rsid w:val="002B26F4"/>
    <w:rsid w:val="002C2974"/>
    <w:rsid w:val="002D10E6"/>
    <w:rsid w:val="00354729"/>
    <w:rsid w:val="003847C0"/>
    <w:rsid w:val="003D4925"/>
    <w:rsid w:val="004473E7"/>
    <w:rsid w:val="004A3834"/>
    <w:rsid w:val="004A4BA1"/>
    <w:rsid w:val="004A6C7F"/>
    <w:rsid w:val="004E7A9C"/>
    <w:rsid w:val="004F0FDA"/>
    <w:rsid w:val="00586715"/>
    <w:rsid w:val="005939A8"/>
    <w:rsid w:val="005D12AE"/>
    <w:rsid w:val="00673CBE"/>
    <w:rsid w:val="00681F30"/>
    <w:rsid w:val="00696C95"/>
    <w:rsid w:val="006B1D1A"/>
    <w:rsid w:val="006E68A9"/>
    <w:rsid w:val="00744FEA"/>
    <w:rsid w:val="00770816"/>
    <w:rsid w:val="007742F4"/>
    <w:rsid w:val="007A40EC"/>
    <w:rsid w:val="007A72E3"/>
    <w:rsid w:val="007C3124"/>
    <w:rsid w:val="007F676D"/>
    <w:rsid w:val="00810A47"/>
    <w:rsid w:val="00855E69"/>
    <w:rsid w:val="008905B0"/>
    <w:rsid w:val="008C7DA1"/>
    <w:rsid w:val="009034B6"/>
    <w:rsid w:val="00927A4B"/>
    <w:rsid w:val="00932084"/>
    <w:rsid w:val="00966827"/>
    <w:rsid w:val="00995696"/>
    <w:rsid w:val="009E6101"/>
    <w:rsid w:val="00A81972"/>
    <w:rsid w:val="00A82977"/>
    <w:rsid w:val="00A87E41"/>
    <w:rsid w:val="00AC31AB"/>
    <w:rsid w:val="00AC3F59"/>
    <w:rsid w:val="00AF6322"/>
    <w:rsid w:val="00B04029"/>
    <w:rsid w:val="00B714CA"/>
    <w:rsid w:val="00BA7EAE"/>
    <w:rsid w:val="00BB1EBC"/>
    <w:rsid w:val="00BB7BDB"/>
    <w:rsid w:val="00C562B5"/>
    <w:rsid w:val="00C64DAF"/>
    <w:rsid w:val="00C904EE"/>
    <w:rsid w:val="00C9669E"/>
    <w:rsid w:val="00CD08FD"/>
    <w:rsid w:val="00CD2AE1"/>
    <w:rsid w:val="00D05128"/>
    <w:rsid w:val="00D20395"/>
    <w:rsid w:val="00D802CC"/>
    <w:rsid w:val="00DD451F"/>
    <w:rsid w:val="00E24831"/>
    <w:rsid w:val="00E25F73"/>
    <w:rsid w:val="00E26F28"/>
    <w:rsid w:val="00E8606D"/>
    <w:rsid w:val="00EA2718"/>
    <w:rsid w:val="00EB585E"/>
    <w:rsid w:val="00F62D3C"/>
    <w:rsid w:val="00F7170E"/>
    <w:rsid w:val="00FB7BBE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cc33,#c9c9c9"/>
    </o:shapedefaults>
    <o:shapelayout v:ext="edit">
      <o:idmap v:ext="edit" data="1"/>
    </o:shapelayout>
  </w:shapeDefaults>
  <w:decimalSymbol w:val=","/>
  <w:listSeparator w:val=";"/>
  <w14:docId w14:val="7BD6C93D"/>
  <w15:chartTrackingRefBased/>
  <w15:docId w15:val="{87FD812D-C2B0-4A0E-B2AC-6FA231B4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70A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BFC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970AA"/>
    <w:rPr>
      <w:rFonts w:ascii="Arial" w:hAnsi="Arial"/>
      <w:b/>
      <w:bCs/>
      <w:sz w:val="24"/>
    </w:rPr>
  </w:style>
  <w:style w:type="character" w:customStyle="1" w:styleId="FlietextZchn">
    <w:name w:val="Fließtext Zchn"/>
    <w:basedOn w:val="Absatz-Standardschriftart"/>
    <w:link w:val="Flietext"/>
    <w:locked/>
    <w:rsid w:val="006B1D1A"/>
  </w:style>
  <w:style w:type="paragraph" w:customStyle="1" w:styleId="Flietext">
    <w:name w:val="Fließtext"/>
    <w:basedOn w:val="Standard"/>
    <w:link w:val="FlietextZchn"/>
    <w:rsid w:val="006B1D1A"/>
    <w:pPr>
      <w:spacing w:line="270" w:lineRule="atLeast"/>
    </w:pPr>
    <w:rPr>
      <w:rFonts w:ascii="Calibri" w:hAnsi="Calibri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73C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73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~1\AppData\Local\Temp\$$_3325\Word_Plakat\Word_Plakat\Aushang_A4_RGB-Ausdruck_Arial\Aushang_A4_RGB-Ausdruck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Aushang_A4_RGB-Ausdruck_Arial.dot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Piel, Britta</dc:creator>
  <cp:keywords/>
  <dc:description/>
  <cp:lastModifiedBy>Stüdemann, Tobias</cp:lastModifiedBy>
  <cp:revision>3</cp:revision>
  <cp:lastPrinted>2016-06-06T11:37:00Z</cp:lastPrinted>
  <dcterms:created xsi:type="dcterms:W3CDTF">2022-08-16T09:20:00Z</dcterms:created>
  <dcterms:modified xsi:type="dcterms:W3CDTF">2022-08-16T09:24:00Z</dcterms:modified>
</cp:coreProperties>
</file>